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Pr="00C55915" w:rsidRDefault="00090C0B" w:rsidP="006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Pr="006B0099" w:rsidRDefault="00090C0B" w:rsidP="00BB0CBB">
            <w:pPr>
              <w:tabs>
                <w:tab w:val="center" w:pos="216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326-11-479813/26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6166" w:rsidRDefault="00E70148" w:rsidP="00856166">
            <w:pPr>
              <w:jc w:val="center"/>
              <w:rPr>
                <w:noProof/>
              </w:rPr>
            </w:pPr>
            <w:r w:rsidRPr="002D6C86">
              <w:rPr>
                <w:noProof/>
              </w:rPr>
              <w:t>Об изъятии земельн</w:t>
            </w:r>
            <w:r w:rsidR="001209EA">
              <w:rPr>
                <w:noProof/>
              </w:rPr>
              <w:t>ых</w:t>
            </w:r>
            <w:r w:rsidRPr="002D6C86">
              <w:rPr>
                <w:noProof/>
              </w:rPr>
              <w:t xml:space="preserve"> участк</w:t>
            </w:r>
            <w:r w:rsidR="001209EA">
              <w:rPr>
                <w:noProof/>
              </w:rPr>
              <w:t>ов</w:t>
            </w:r>
          </w:p>
          <w:p w:rsidR="0085764D" w:rsidRPr="00A35DFC" w:rsidRDefault="00E70148" w:rsidP="00856166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3241A6" w:rsidRPr="006E0925" w:rsidRDefault="00856166" w:rsidP="006E0925">
      <w:pPr>
        <w:pStyle w:val="ae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6E0925">
        <w:rPr>
          <w:sz w:val="28"/>
          <w:szCs w:val="28"/>
        </w:rPr>
        <w:t xml:space="preserve">В соответствии со статьями 279–282 Гражданского кодекса Российской Федерации, Земельным кодексом Российской Федерации, статьями 3, 7 Закона Нижегородской области от </w:t>
      </w:r>
      <w:smartTag w:uri="urn:schemas-microsoft-com:office:smarttags" w:element="date">
        <w:smartTagPr>
          <w:attr w:name="Year" w:val="2005"/>
          <w:attr w:name="Day" w:val="13"/>
          <w:attr w:name="Month" w:val="12"/>
          <w:attr w:name="ls" w:val="trans"/>
        </w:smartTagPr>
        <w:r w:rsidRPr="006E0925">
          <w:rPr>
            <w:sz w:val="28"/>
            <w:szCs w:val="28"/>
          </w:rPr>
          <w:t xml:space="preserve">13 декабря </w:t>
        </w:r>
        <w:smartTag w:uri="urn:schemas-microsoft-com:office:smarttags" w:element="metricconverter">
          <w:smartTagPr>
            <w:attr w:name="ProductID" w:val="2005 г"/>
          </w:smartTagPr>
          <w:r w:rsidRPr="006E0925">
            <w:rPr>
              <w:sz w:val="28"/>
              <w:szCs w:val="28"/>
            </w:rPr>
            <w:t>2005 г</w:t>
          </w:r>
        </w:smartTag>
        <w:r w:rsidRPr="006E0925">
          <w:rPr>
            <w:sz w:val="28"/>
            <w:szCs w:val="28"/>
          </w:rPr>
          <w:t>.</w:t>
        </w:r>
      </w:smartTag>
      <w:r w:rsidRPr="006E0925">
        <w:rPr>
          <w:sz w:val="28"/>
          <w:szCs w:val="28"/>
        </w:rPr>
        <w:t xml:space="preserve"> № 192-З  "О регулировании земельных отношений в Нижегородской области", </w:t>
      </w:r>
      <w:r w:rsidRPr="006E0925">
        <w:rPr>
          <w:bCs/>
          <w:sz w:val="28"/>
          <w:szCs w:val="28"/>
        </w:rPr>
        <w:t xml:space="preserve">постановлениями Правительства Нижегородской области от </w:t>
      </w:r>
      <w:smartTag w:uri="urn:schemas-microsoft-com:office:smarttags" w:element="date">
        <w:smartTagPr>
          <w:attr w:name="Year" w:val="2010"/>
          <w:attr w:name="Day" w:val="29"/>
          <w:attr w:name="Month" w:val="4"/>
          <w:attr w:name="ls" w:val="trans"/>
        </w:smartTagPr>
        <w:r w:rsidRPr="006E0925">
          <w:rPr>
            <w:bCs/>
            <w:sz w:val="28"/>
            <w:szCs w:val="28"/>
          </w:rPr>
          <w:t xml:space="preserve">29 апреля </w:t>
        </w:r>
        <w:smartTag w:uri="urn:schemas-microsoft-com:office:smarttags" w:element="metricconverter">
          <w:smartTagPr>
            <w:attr w:name="ProductID" w:val="2010 г"/>
          </w:smartTagPr>
          <w:r w:rsidRPr="006E0925">
            <w:rPr>
              <w:bCs/>
              <w:sz w:val="28"/>
              <w:szCs w:val="28"/>
            </w:rPr>
            <w:t>2010 г</w:t>
          </w:r>
        </w:smartTag>
        <w:r w:rsidRPr="006E0925">
          <w:rPr>
            <w:bCs/>
            <w:sz w:val="28"/>
            <w:szCs w:val="28"/>
          </w:rPr>
          <w:t>.</w:t>
        </w:r>
      </w:smartTag>
      <w:r w:rsidRPr="006E0925">
        <w:rPr>
          <w:bCs/>
          <w:sz w:val="28"/>
          <w:szCs w:val="28"/>
        </w:rPr>
        <w:t xml:space="preserve"> № 254 "Об утверждении схемы территориального планирования Нижегородской области"</w:t>
      </w:r>
      <w:r w:rsidRPr="006E0925">
        <w:rPr>
          <w:sz w:val="28"/>
          <w:szCs w:val="28"/>
        </w:rPr>
        <w:t xml:space="preserve">, </w:t>
      </w:r>
      <w:r w:rsidRPr="006E0925">
        <w:rPr>
          <w:bCs/>
          <w:spacing w:val="-2"/>
          <w:sz w:val="28"/>
          <w:szCs w:val="28"/>
        </w:rPr>
        <w:t>от 30 апреля 2014 г.</w:t>
      </w:r>
      <w:r w:rsidRPr="006E0925">
        <w:rPr>
          <w:bCs/>
          <w:sz w:val="28"/>
          <w:szCs w:val="28"/>
        </w:rPr>
        <w:t xml:space="preserve"> № 303 "Об утверждении государственной программы "Развитие</w:t>
      </w:r>
      <w:proofErr w:type="gramEnd"/>
      <w:r w:rsidRPr="006E0925">
        <w:rPr>
          <w:bCs/>
          <w:sz w:val="28"/>
          <w:szCs w:val="28"/>
        </w:rPr>
        <w:t xml:space="preserve"> </w:t>
      </w:r>
      <w:proofErr w:type="gramStart"/>
      <w:r w:rsidRPr="006E0925">
        <w:rPr>
          <w:bCs/>
          <w:sz w:val="28"/>
          <w:szCs w:val="28"/>
        </w:rPr>
        <w:t xml:space="preserve">транспортной системы Нижегородской области", </w:t>
      </w:r>
      <w:r w:rsidR="00606F57" w:rsidRPr="006E0925">
        <w:rPr>
          <w:sz w:val="28"/>
          <w:szCs w:val="28"/>
        </w:rPr>
        <w:t xml:space="preserve">приказом департамента градостроительной деятельности и развития агломерация Нижегородской области от </w:t>
      </w:r>
      <w:r w:rsidR="00344D84" w:rsidRPr="006E0925">
        <w:rPr>
          <w:sz w:val="28"/>
          <w:szCs w:val="28"/>
        </w:rPr>
        <w:t>5 сентября 2019</w:t>
      </w:r>
      <w:r w:rsidR="00606F57" w:rsidRPr="006E0925">
        <w:rPr>
          <w:sz w:val="28"/>
          <w:szCs w:val="28"/>
        </w:rPr>
        <w:t xml:space="preserve">  г. №  06-01-03/</w:t>
      </w:r>
      <w:r w:rsidR="00344D84" w:rsidRPr="006E0925">
        <w:rPr>
          <w:sz w:val="28"/>
          <w:szCs w:val="28"/>
        </w:rPr>
        <w:t>41</w:t>
      </w:r>
      <w:r w:rsidR="00606F57" w:rsidRPr="006E0925">
        <w:rPr>
          <w:sz w:val="28"/>
          <w:szCs w:val="28"/>
        </w:rPr>
        <w:t xml:space="preserve"> </w:t>
      </w:r>
      <w:r w:rsidR="00606F57" w:rsidRPr="006E0925">
        <w:rPr>
          <w:bCs/>
          <w:sz w:val="28"/>
          <w:szCs w:val="28"/>
        </w:rPr>
        <w:t xml:space="preserve">"Об утверждении проекта </w:t>
      </w:r>
      <w:r w:rsidR="00344D84" w:rsidRPr="006E0925">
        <w:rPr>
          <w:bCs/>
          <w:sz w:val="28"/>
          <w:szCs w:val="28"/>
        </w:rPr>
        <w:t xml:space="preserve">планировки территории, расположенной к западу от города Балахны в </w:t>
      </w:r>
      <w:proofErr w:type="spellStart"/>
      <w:r w:rsidR="00344D84" w:rsidRPr="006E0925">
        <w:rPr>
          <w:bCs/>
          <w:sz w:val="28"/>
          <w:szCs w:val="28"/>
        </w:rPr>
        <w:t>Балахнинском</w:t>
      </w:r>
      <w:proofErr w:type="spellEnd"/>
      <w:r w:rsidR="00344D84" w:rsidRPr="006E0925">
        <w:rPr>
          <w:bCs/>
          <w:sz w:val="28"/>
          <w:szCs w:val="28"/>
        </w:rPr>
        <w:t xml:space="preserve"> районе Нижегородской области</w:t>
      </w:r>
      <w:r w:rsidR="00606F57" w:rsidRPr="006E0925">
        <w:rPr>
          <w:bCs/>
          <w:sz w:val="28"/>
          <w:szCs w:val="28"/>
        </w:rPr>
        <w:t>"</w:t>
      </w:r>
      <w:r w:rsidRPr="006E0925">
        <w:rPr>
          <w:bCs/>
          <w:sz w:val="28"/>
          <w:szCs w:val="28"/>
        </w:rPr>
        <w:t>,</w:t>
      </w:r>
      <w:r w:rsidR="00344D84" w:rsidRPr="006E0925">
        <w:rPr>
          <w:bCs/>
          <w:sz w:val="28"/>
          <w:szCs w:val="28"/>
        </w:rPr>
        <w:t xml:space="preserve"> </w:t>
      </w:r>
      <w:r w:rsidR="00344D84" w:rsidRPr="006E0925">
        <w:rPr>
          <w:sz w:val="28"/>
          <w:szCs w:val="28"/>
        </w:rPr>
        <w:t>приказом министерства градостроительной деятельности и развития агломерация Нижегородской области</w:t>
      </w:r>
      <w:r w:rsidRPr="006E0925">
        <w:rPr>
          <w:sz w:val="28"/>
          <w:szCs w:val="28"/>
        </w:rPr>
        <w:t xml:space="preserve"> </w:t>
      </w:r>
      <w:r w:rsidR="00344D84" w:rsidRPr="006E0925">
        <w:rPr>
          <w:sz w:val="28"/>
          <w:szCs w:val="28"/>
        </w:rPr>
        <w:t xml:space="preserve">от 18 сентября 2020  г. </w:t>
      </w:r>
      <w:r w:rsidR="006E0925">
        <w:rPr>
          <w:sz w:val="28"/>
          <w:szCs w:val="28"/>
        </w:rPr>
        <w:br/>
      </w:r>
      <w:r w:rsidR="00344D84" w:rsidRPr="006E0925">
        <w:rPr>
          <w:sz w:val="28"/>
          <w:szCs w:val="28"/>
        </w:rPr>
        <w:t xml:space="preserve">№  06-01-03/36 </w:t>
      </w:r>
      <w:r w:rsidR="00344D84" w:rsidRPr="006E0925">
        <w:rPr>
          <w:bCs/>
          <w:sz w:val="28"/>
          <w:szCs w:val="28"/>
        </w:rPr>
        <w:t>"Об утверждении документации по внесению изменений в проект</w:t>
      </w:r>
      <w:proofErr w:type="gramEnd"/>
      <w:r w:rsidR="00344D84" w:rsidRPr="006E0925">
        <w:rPr>
          <w:bCs/>
          <w:sz w:val="28"/>
          <w:szCs w:val="28"/>
        </w:rPr>
        <w:t xml:space="preserve"> </w:t>
      </w:r>
      <w:proofErr w:type="gramStart"/>
      <w:r w:rsidR="00344D84" w:rsidRPr="006E0925">
        <w:rPr>
          <w:bCs/>
          <w:sz w:val="28"/>
          <w:szCs w:val="28"/>
        </w:rPr>
        <w:t xml:space="preserve">планировки территории, расположенной к западу от города Балахны в </w:t>
      </w:r>
      <w:proofErr w:type="spellStart"/>
      <w:r w:rsidR="00344D84" w:rsidRPr="006E0925">
        <w:rPr>
          <w:bCs/>
          <w:sz w:val="28"/>
          <w:szCs w:val="28"/>
        </w:rPr>
        <w:t>Балахнинском</w:t>
      </w:r>
      <w:proofErr w:type="spellEnd"/>
      <w:r w:rsidR="00344D84" w:rsidRPr="006E0925">
        <w:rPr>
          <w:bCs/>
          <w:sz w:val="28"/>
          <w:szCs w:val="28"/>
        </w:rPr>
        <w:t xml:space="preserve"> районе Нижегородской области", </w:t>
      </w:r>
      <w:r w:rsidR="00344D84" w:rsidRPr="006E0925">
        <w:rPr>
          <w:sz w:val="28"/>
          <w:szCs w:val="28"/>
        </w:rPr>
        <w:t xml:space="preserve">приказом министерства градостроительной деятельности и развития агломерация Нижегородской области от 4 мая 2022  г. №  06-01-03/10 </w:t>
      </w:r>
      <w:r w:rsidR="00344D84" w:rsidRPr="006E0925">
        <w:rPr>
          <w:bCs/>
          <w:sz w:val="28"/>
          <w:szCs w:val="28"/>
        </w:rPr>
        <w:t xml:space="preserve">"Об утверждении проекта межевания территории, расположенной к западу от города Балахны в </w:t>
      </w:r>
      <w:proofErr w:type="spellStart"/>
      <w:r w:rsidR="00344D84" w:rsidRPr="006E0925">
        <w:rPr>
          <w:bCs/>
          <w:sz w:val="28"/>
          <w:szCs w:val="28"/>
        </w:rPr>
        <w:t>Балахнинском</w:t>
      </w:r>
      <w:proofErr w:type="spellEnd"/>
      <w:r w:rsidR="00344D84" w:rsidRPr="006E0925">
        <w:rPr>
          <w:bCs/>
          <w:sz w:val="28"/>
          <w:szCs w:val="28"/>
        </w:rPr>
        <w:t xml:space="preserve"> районе Нижегородской области </w:t>
      </w:r>
      <w:r w:rsidR="00344D84" w:rsidRPr="006E0925">
        <w:rPr>
          <w:color w:val="000000"/>
          <w:sz w:val="28"/>
          <w:szCs w:val="28"/>
        </w:rPr>
        <w:t>на землях, не относящихся к землям лесного фонда</w:t>
      </w:r>
      <w:r w:rsidR="006E0925" w:rsidRPr="006E0925">
        <w:rPr>
          <w:bCs/>
          <w:sz w:val="28"/>
          <w:szCs w:val="28"/>
        </w:rPr>
        <w:t xml:space="preserve">" </w:t>
      </w:r>
      <w:r w:rsidRPr="006E0925">
        <w:rPr>
          <w:sz w:val="28"/>
          <w:szCs w:val="28"/>
        </w:rPr>
        <w:t xml:space="preserve">на </w:t>
      </w:r>
      <w:r w:rsidRPr="006E0925">
        <w:rPr>
          <w:sz w:val="28"/>
          <w:szCs w:val="28"/>
        </w:rPr>
        <w:lastRenderedPageBreak/>
        <w:t>основании ходатайства государственного казенного учреждения Нижегородской</w:t>
      </w:r>
      <w:proofErr w:type="gramEnd"/>
      <w:r w:rsidRPr="006E0925">
        <w:rPr>
          <w:sz w:val="28"/>
          <w:szCs w:val="28"/>
        </w:rPr>
        <w:t xml:space="preserve"> области "Главное управление автомобильных дорог" (далее – ГКУ НО "ГУАД</w:t>
      </w:r>
      <w:r w:rsidR="006E0925" w:rsidRPr="006E0925">
        <w:rPr>
          <w:sz w:val="28"/>
          <w:szCs w:val="28"/>
        </w:rPr>
        <w:t>") об изъятии земельных участков</w:t>
      </w:r>
      <w:r w:rsidRPr="006E0925">
        <w:rPr>
          <w:sz w:val="28"/>
          <w:szCs w:val="28"/>
        </w:rPr>
        <w:t xml:space="preserve"> для государственных нужд Нижегородской области  в </w:t>
      </w:r>
      <w:r w:rsidR="00606F57" w:rsidRPr="006E0925">
        <w:rPr>
          <w:sz w:val="28"/>
          <w:szCs w:val="28"/>
        </w:rPr>
        <w:t xml:space="preserve">целях реализации объекта: </w:t>
      </w:r>
      <w:r w:rsidR="006E0925">
        <w:rPr>
          <w:color w:val="000000"/>
          <w:sz w:val="28"/>
          <w:szCs w:val="28"/>
        </w:rPr>
        <w:t>"</w:t>
      </w:r>
      <w:r w:rsidR="006E0925" w:rsidRPr="006E0925">
        <w:rPr>
          <w:color w:val="000000"/>
          <w:sz w:val="28"/>
          <w:szCs w:val="28"/>
        </w:rPr>
        <w:t xml:space="preserve">Строительство автомобильной дороги (Р-152) </w:t>
      </w:r>
      <w:proofErr w:type="spellStart"/>
      <w:r w:rsidR="006E0925" w:rsidRPr="006E0925">
        <w:rPr>
          <w:color w:val="000000"/>
          <w:sz w:val="28"/>
          <w:szCs w:val="28"/>
        </w:rPr>
        <w:t>Шопша</w:t>
      </w:r>
      <w:proofErr w:type="spellEnd"/>
      <w:r w:rsidR="006E0925" w:rsidRPr="006E0925">
        <w:rPr>
          <w:color w:val="000000"/>
          <w:sz w:val="28"/>
          <w:szCs w:val="28"/>
        </w:rPr>
        <w:t xml:space="preserve"> - Иваново - </w:t>
      </w:r>
      <w:proofErr w:type="spellStart"/>
      <w:r w:rsidR="006E0925" w:rsidRPr="006E0925">
        <w:rPr>
          <w:color w:val="000000"/>
          <w:sz w:val="28"/>
          <w:szCs w:val="28"/>
        </w:rPr>
        <w:t>Н.Новгород</w:t>
      </w:r>
      <w:proofErr w:type="spellEnd"/>
      <w:r w:rsidR="006E0925" w:rsidRPr="006E0925">
        <w:rPr>
          <w:color w:val="000000"/>
          <w:sz w:val="28"/>
          <w:szCs w:val="28"/>
        </w:rPr>
        <w:t xml:space="preserve"> на участке обхода г. Балахны и Заволжья в Нижегородской области (2 пусковой комплекс)</w:t>
      </w:r>
      <w:r w:rsidR="00606F57" w:rsidRPr="006E0925">
        <w:rPr>
          <w:sz w:val="28"/>
          <w:szCs w:val="28"/>
        </w:rPr>
        <w:t>":</w:t>
      </w:r>
    </w:p>
    <w:p w:rsidR="00585D4C" w:rsidRPr="00B84806" w:rsidRDefault="003241A6" w:rsidP="001D2341">
      <w:pPr>
        <w:widowControl w:val="0"/>
        <w:spacing w:line="360" w:lineRule="auto"/>
        <w:ind w:firstLine="720"/>
        <w:jc w:val="both"/>
        <w:rPr>
          <w:szCs w:val="28"/>
        </w:rPr>
      </w:pPr>
      <w:r w:rsidRPr="003C578A">
        <w:rPr>
          <w:szCs w:val="28"/>
        </w:rPr>
        <w:t xml:space="preserve">1. </w:t>
      </w:r>
      <w:r w:rsidR="00585D4C" w:rsidRPr="00B84806">
        <w:rPr>
          <w:szCs w:val="28"/>
        </w:rPr>
        <w:t xml:space="preserve">Изъять для государственных нужд Нижегородской области                           </w:t>
      </w:r>
      <w:r w:rsidR="00CA748D">
        <w:rPr>
          <w:szCs w:val="28"/>
        </w:rPr>
        <w:t xml:space="preserve">в порядке, </w:t>
      </w:r>
      <w:r w:rsidR="00CA748D" w:rsidRPr="00B84806">
        <w:rPr>
          <w:szCs w:val="28"/>
        </w:rPr>
        <w:t>установленном гражданским и земельным законодательством</w:t>
      </w:r>
      <w:r w:rsidR="00CA748D">
        <w:rPr>
          <w:szCs w:val="28"/>
        </w:rPr>
        <w:t>,</w:t>
      </w:r>
      <w:r w:rsidR="00CA748D" w:rsidRPr="00B84806">
        <w:rPr>
          <w:szCs w:val="28"/>
        </w:rPr>
        <w:t xml:space="preserve"> </w:t>
      </w:r>
      <w:r w:rsidR="006E0925">
        <w:rPr>
          <w:szCs w:val="28"/>
        </w:rPr>
        <w:t>земельные участки</w:t>
      </w:r>
      <w:r w:rsidR="006938E0">
        <w:rPr>
          <w:szCs w:val="28"/>
        </w:rPr>
        <w:t xml:space="preserve">, </w:t>
      </w:r>
      <w:r w:rsidR="006E0925">
        <w:rPr>
          <w:szCs w:val="28"/>
        </w:rPr>
        <w:t>указанные</w:t>
      </w:r>
      <w:r w:rsidR="0022715C">
        <w:rPr>
          <w:szCs w:val="28"/>
        </w:rPr>
        <w:t xml:space="preserve"> в Приложении к настоящему распоряжению</w:t>
      </w:r>
      <w:r w:rsidR="00CA748D">
        <w:rPr>
          <w:szCs w:val="28"/>
        </w:rPr>
        <w:t xml:space="preserve">, </w:t>
      </w:r>
      <w:r w:rsidR="00CA748D" w:rsidRPr="00B84806">
        <w:rPr>
          <w:szCs w:val="28"/>
        </w:rPr>
        <w:t xml:space="preserve">с </w:t>
      </w:r>
      <w:r w:rsidR="00CA748D">
        <w:rPr>
          <w:szCs w:val="28"/>
        </w:rPr>
        <w:t>предоставлением правообладателям возмещения за изымаемые земельные участки</w:t>
      </w:r>
      <w:r w:rsidR="0022715C">
        <w:rPr>
          <w:szCs w:val="28"/>
        </w:rPr>
        <w:t>.</w:t>
      </w:r>
      <w:r w:rsidR="00585D4C" w:rsidRPr="00B84806">
        <w:rPr>
          <w:szCs w:val="28"/>
        </w:rPr>
        <w:t xml:space="preserve"> 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C54F6A" w:rsidRPr="00936164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="00C54F6A"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 w:rsidR="003C7E8B">
        <w:rPr>
          <w:szCs w:val="28"/>
        </w:rPr>
        <w:t>ом муниципального образования</w:t>
      </w:r>
      <w:r w:rsidR="00C54F6A" w:rsidRPr="00936164">
        <w:rPr>
          <w:szCs w:val="28"/>
        </w:rPr>
        <w:t xml:space="preserve"> </w:t>
      </w:r>
      <w:r w:rsidR="006E0925">
        <w:rPr>
          <w:rFonts w:eastAsia="MS Mincho"/>
          <w:szCs w:val="28"/>
        </w:rPr>
        <w:t>по месту нахождения изымаемых земельных участков</w:t>
      </w:r>
      <w:r w:rsidR="00C54F6A" w:rsidRPr="00936164">
        <w:rPr>
          <w:szCs w:val="28"/>
        </w:rPr>
        <w:t>.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3241A6" w:rsidRPr="003241A6" w:rsidRDefault="006E0925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</w:t>
      </w:r>
      <w:r w:rsidR="00606F57">
        <w:rPr>
          <w:szCs w:val="28"/>
        </w:rPr>
        <w:t xml:space="preserve"> участ</w:t>
      </w:r>
      <w:r>
        <w:rPr>
          <w:szCs w:val="28"/>
        </w:rPr>
        <w:t>ков</w:t>
      </w:r>
      <w:r w:rsidR="007C7A97">
        <w:rPr>
          <w:szCs w:val="28"/>
        </w:rPr>
        <w:t xml:space="preserve">,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указанных</w:t>
      </w:r>
      <w:proofErr w:type="gramEnd"/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="003241A6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>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 w:rsidR="0039688F">
        <w:rPr>
          <w:szCs w:val="28"/>
        </w:rPr>
        <w:t>Росреестра</w:t>
      </w:r>
      <w:proofErr w:type="spellEnd"/>
      <w:r w:rsidR="0039688F"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 Рекомендовать ГКУ НО "ГУАД":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.1. Определит</w:t>
      </w:r>
      <w:r w:rsidR="00D2092C">
        <w:rPr>
          <w:szCs w:val="28"/>
        </w:rPr>
        <w:t>ь размер в</w:t>
      </w:r>
      <w:r w:rsidR="006E0925">
        <w:rPr>
          <w:szCs w:val="28"/>
        </w:rPr>
        <w:t>озмещения за изымаемые земельные участки</w:t>
      </w:r>
      <w:r w:rsidR="00C549CB">
        <w:rPr>
          <w:szCs w:val="28"/>
        </w:rPr>
        <w:t>,</w:t>
      </w:r>
      <w:r w:rsidR="006E0925">
        <w:rPr>
          <w:szCs w:val="28"/>
        </w:rPr>
        <w:t xml:space="preserve"> указанные</w:t>
      </w:r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, в соответствии с Федеральным законом от 29 июля 1998 г. № 135-ФЗ "Об оценочной деятельности в Российской Федерации".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.2. Провести перего</w:t>
      </w:r>
      <w:r w:rsidR="000B5E0A">
        <w:rPr>
          <w:szCs w:val="28"/>
        </w:rPr>
        <w:t xml:space="preserve">воры с </w:t>
      </w:r>
      <w:r w:rsidR="006E0925">
        <w:rPr>
          <w:szCs w:val="28"/>
        </w:rPr>
        <w:t xml:space="preserve">правообладателями земельных участков, </w:t>
      </w:r>
      <w:proofErr w:type="gramStart"/>
      <w:r w:rsidR="006E0925">
        <w:rPr>
          <w:szCs w:val="28"/>
        </w:rPr>
        <w:t>указанных</w:t>
      </w:r>
      <w:proofErr w:type="gramEnd"/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3241A6">
        <w:rPr>
          <w:szCs w:val="28"/>
        </w:rPr>
        <w:t>.3. Совместно с министерством имущественных и земельных отношений Нижегородской области подготовить проект</w:t>
      </w:r>
      <w:r w:rsidR="006E0925">
        <w:rPr>
          <w:szCs w:val="28"/>
        </w:rPr>
        <w:t>ы соглашений</w:t>
      </w:r>
      <w:r w:rsidRPr="003241A6">
        <w:rPr>
          <w:szCs w:val="28"/>
        </w:rPr>
        <w:t xml:space="preserve">  </w:t>
      </w:r>
      <w:r w:rsidR="000B5E0A">
        <w:rPr>
          <w:szCs w:val="28"/>
        </w:rPr>
        <w:t xml:space="preserve">об изъятии </w:t>
      </w:r>
      <w:r w:rsidR="006E0925">
        <w:rPr>
          <w:szCs w:val="28"/>
        </w:rPr>
        <w:t>земельных участков</w:t>
      </w:r>
      <w:r w:rsidR="009F55C4">
        <w:rPr>
          <w:szCs w:val="28"/>
        </w:rPr>
        <w:t>, указ</w:t>
      </w:r>
      <w:r w:rsidR="006E0925">
        <w:rPr>
          <w:szCs w:val="28"/>
        </w:rPr>
        <w:t>анных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.4. Направить проект</w:t>
      </w:r>
      <w:r w:rsidR="006E0925">
        <w:rPr>
          <w:szCs w:val="28"/>
        </w:rPr>
        <w:t>ы соглашений</w:t>
      </w:r>
      <w:r w:rsidR="000B5E0A">
        <w:rPr>
          <w:szCs w:val="28"/>
        </w:rPr>
        <w:t xml:space="preserve"> об изъятии </w:t>
      </w:r>
      <w:r w:rsidR="006E0925">
        <w:rPr>
          <w:szCs w:val="28"/>
        </w:rPr>
        <w:t>земельных</w:t>
      </w:r>
      <w:r w:rsidR="009F55C4">
        <w:rPr>
          <w:szCs w:val="28"/>
        </w:rPr>
        <w:t xml:space="preserve"> </w:t>
      </w:r>
      <w:r w:rsidR="00637588">
        <w:rPr>
          <w:szCs w:val="28"/>
        </w:rPr>
        <w:t>учас</w:t>
      </w:r>
      <w:r w:rsidR="006E0925">
        <w:rPr>
          <w:szCs w:val="28"/>
        </w:rPr>
        <w:t>тков, указанных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D2092C">
        <w:rPr>
          <w:szCs w:val="28"/>
        </w:rPr>
        <w:t xml:space="preserve">, стороне соглашения </w:t>
      </w:r>
      <w:r w:rsidRPr="003241A6">
        <w:rPr>
          <w:szCs w:val="28"/>
        </w:rPr>
        <w:t>для подписания.</w:t>
      </w:r>
    </w:p>
    <w:p w:rsidR="003241A6" w:rsidRPr="003241A6" w:rsidRDefault="00D2092C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241A6" w:rsidRPr="003241A6">
        <w:rPr>
          <w:szCs w:val="28"/>
        </w:rPr>
        <w:t xml:space="preserve">.5. Обратиться в суд с иском о принудительном изъятии </w:t>
      </w:r>
      <w:r w:rsidR="009F55C4">
        <w:rPr>
          <w:szCs w:val="28"/>
        </w:rPr>
        <w:t>земел</w:t>
      </w:r>
      <w:r w:rsidR="006E0925">
        <w:rPr>
          <w:szCs w:val="28"/>
        </w:rPr>
        <w:t>ьных участков, указанных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 xml:space="preserve">, </w:t>
      </w:r>
      <w:r w:rsidR="009F55C4">
        <w:rPr>
          <w:szCs w:val="28"/>
        </w:rPr>
        <w:t xml:space="preserve">в случае отказа </w:t>
      </w:r>
      <w:r w:rsidR="006E0925">
        <w:rPr>
          <w:szCs w:val="28"/>
        </w:rPr>
        <w:t>правообладателей</w:t>
      </w:r>
      <w:r w:rsidR="000B5E0A">
        <w:rPr>
          <w:szCs w:val="28"/>
        </w:rPr>
        <w:t xml:space="preserve"> </w:t>
      </w:r>
      <w:r w:rsidR="00637588">
        <w:rPr>
          <w:szCs w:val="28"/>
        </w:rPr>
        <w:t>изымаем</w:t>
      </w:r>
      <w:r w:rsidR="006E0925">
        <w:rPr>
          <w:szCs w:val="28"/>
        </w:rPr>
        <w:t>ых</w:t>
      </w:r>
      <w:r w:rsidR="000B5E0A">
        <w:rPr>
          <w:szCs w:val="28"/>
        </w:rPr>
        <w:t xml:space="preserve"> </w:t>
      </w:r>
      <w:r w:rsidR="006E0925">
        <w:rPr>
          <w:szCs w:val="28"/>
        </w:rPr>
        <w:t>земельных участков</w:t>
      </w:r>
      <w:r w:rsidR="009F55C4">
        <w:rPr>
          <w:szCs w:val="28"/>
        </w:rPr>
        <w:t xml:space="preserve"> </w:t>
      </w:r>
      <w:r w:rsidR="00637588">
        <w:rPr>
          <w:szCs w:val="28"/>
        </w:rPr>
        <w:t>от подписания соглашения</w:t>
      </w:r>
      <w:r w:rsidR="003241A6" w:rsidRPr="003241A6">
        <w:rPr>
          <w:szCs w:val="28"/>
        </w:rPr>
        <w:t xml:space="preserve">   об изъятии.</w:t>
      </w:r>
    </w:p>
    <w:p w:rsid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</w:t>
      </w:r>
      <w:r w:rsidR="006E0925">
        <w:rPr>
          <w:szCs w:val="28"/>
        </w:rPr>
        <w:t>6. Предоставить правообладателям возмещение за изымаемые</w:t>
      </w:r>
      <w:r w:rsidR="00446388">
        <w:rPr>
          <w:szCs w:val="28"/>
        </w:rPr>
        <w:t xml:space="preserve"> </w:t>
      </w:r>
      <w:r w:rsidR="006E0925">
        <w:rPr>
          <w:szCs w:val="28"/>
        </w:rPr>
        <w:t>земельные участки</w:t>
      </w:r>
      <w:r w:rsidR="00C9289D">
        <w:rPr>
          <w:szCs w:val="28"/>
        </w:rPr>
        <w:t xml:space="preserve">, </w:t>
      </w:r>
      <w:r w:rsidR="006E0925">
        <w:rPr>
          <w:szCs w:val="28"/>
        </w:rPr>
        <w:t>указанные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A35FDC" w:rsidRDefault="00A35FDC" w:rsidP="001D2341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 w:rsidRPr="00A35FDC">
        <w:rPr>
          <w:szCs w:val="28"/>
        </w:rPr>
        <w:t xml:space="preserve">3.7. Обратиться в Управление </w:t>
      </w:r>
      <w:proofErr w:type="spellStart"/>
      <w:r w:rsidRPr="00A35FDC">
        <w:rPr>
          <w:szCs w:val="28"/>
        </w:rPr>
        <w:t>Росреестра</w:t>
      </w:r>
      <w:proofErr w:type="spellEnd"/>
      <w:r w:rsidRPr="00A35FDC">
        <w:rPr>
          <w:szCs w:val="28"/>
        </w:rPr>
        <w:t xml:space="preserve"> по Нижегородской области  с заявлением о государственно</w:t>
      </w:r>
      <w:r w:rsidR="006E0925">
        <w:rPr>
          <w:szCs w:val="28"/>
        </w:rPr>
        <w:t>й регистрации на изымаемые земельные участки, указанные</w:t>
      </w:r>
      <w:r w:rsidRPr="00A35FDC">
        <w:rPr>
          <w:szCs w:val="28"/>
        </w:rPr>
        <w:t xml:space="preserve"> в Приложении к настоящему распоряжению:</w:t>
      </w:r>
    </w:p>
    <w:p w:rsidR="009E348C" w:rsidRDefault="004D7FAE" w:rsidP="00016BAC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 w:rsidRPr="00016BAC">
        <w:rPr>
          <w:szCs w:val="28"/>
        </w:rPr>
        <w:t xml:space="preserve">- </w:t>
      </w:r>
      <w:r w:rsidR="00C26B6E" w:rsidRPr="00016BAC">
        <w:rPr>
          <w:szCs w:val="28"/>
        </w:rPr>
        <w:t>о государственной регистрации перехода права собственности</w:t>
      </w:r>
      <w:r w:rsidR="00FA7AD2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3241A6">
        <w:rPr>
          <w:szCs w:val="28"/>
        </w:rPr>
        <w:t>. Принять к сведению, что в соответствии с пунктом 5 статьи 56.7 Земельного кодекса Росс</w:t>
      </w:r>
      <w:r w:rsidR="006E0925">
        <w:rPr>
          <w:szCs w:val="28"/>
        </w:rPr>
        <w:t>ийской Федерации правообладатели</w:t>
      </w:r>
      <w:r w:rsidR="00446388">
        <w:rPr>
          <w:szCs w:val="28"/>
        </w:rPr>
        <w:t xml:space="preserve"> </w:t>
      </w:r>
      <w:r w:rsidR="006E0925">
        <w:rPr>
          <w:szCs w:val="28"/>
        </w:rPr>
        <w:t>изымаемых земельных участков, указанных</w:t>
      </w:r>
      <w:r w:rsidR="00446388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446388">
        <w:rPr>
          <w:szCs w:val="28"/>
        </w:rPr>
        <w:t>, обязан</w:t>
      </w:r>
      <w:r w:rsidR="006E0925">
        <w:rPr>
          <w:szCs w:val="28"/>
        </w:rPr>
        <w:t>ы</w:t>
      </w:r>
      <w:r w:rsidRPr="003241A6">
        <w:rPr>
          <w:szCs w:val="28"/>
        </w:rPr>
        <w:t xml:space="preserve"> </w:t>
      </w:r>
      <w:r w:rsidR="006E0925">
        <w:rPr>
          <w:szCs w:val="28"/>
        </w:rPr>
        <w:t>обеспечить доступ к изымаемым земельным участкам</w:t>
      </w:r>
      <w:r w:rsidR="00DE4F30">
        <w:rPr>
          <w:szCs w:val="28"/>
        </w:rPr>
        <w:t xml:space="preserve"> </w:t>
      </w:r>
      <w:r w:rsidRPr="003241A6">
        <w:rPr>
          <w:szCs w:val="28"/>
        </w:rPr>
        <w:t xml:space="preserve"> в целях опреде</w:t>
      </w:r>
      <w:r w:rsidR="00C549CB">
        <w:rPr>
          <w:szCs w:val="28"/>
        </w:rPr>
        <w:t>ления рыночной стоимости объектов</w:t>
      </w:r>
      <w:r w:rsidRPr="003241A6">
        <w:rPr>
          <w:szCs w:val="28"/>
        </w:rPr>
        <w:t xml:space="preserve"> недвижимости.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241A6">
        <w:rPr>
          <w:szCs w:val="28"/>
        </w:rPr>
        <w:t>. Настоящее распоряжение вступает в силу со дня его подписания и действует в течение трех лет.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Pr="003241A6">
        <w:rPr>
          <w:szCs w:val="28"/>
        </w:rPr>
        <w:t xml:space="preserve">. </w:t>
      </w:r>
      <w:proofErr w:type="gramStart"/>
      <w:r w:rsidRPr="003241A6">
        <w:rPr>
          <w:szCs w:val="28"/>
        </w:rPr>
        <w:t>Контроль за</w:t>
      </w:r>
      <w:proofErr w:type="gramEnd"/>
      <w:r w:rsidRPr="003241A6">
        <w:rPr>
          <w:szCs w:val="28"/>
        </w:rPr>
        <w:t xml:space="preserve"> исполнением настоящего р</w:t>
      </w:r>
      <w:r w:rsidR="00446388">
        <w:rPr>
          <w:szCs w:val="28"/>
        </w:rPr>
        <w:t>аспоряжения возложить</w:t>
      </w:r>
      <w:r w:rsidRPr="003241A6">
        <w:rPr>
          <w:szCs w:val="28"/>
        </w:rPr>
        <w:t xml:space="preserve"> на министерство транспорта и автомобильных дорог Нижегородской области.</w:t>
      </w:r>
    </w:p>
    <w:p w:rsidR="00E70148" w:rsidRDefault="00E70148" w:rsidP="001D2341">
      <w:pPr>
        <w:widowControl w:val="0"/>
        <w:spacing w:line="360" w:lineRule="auto"/>
        <w:ind w:firstLine="720"/>
        <w:jc w:val="both"/>
        <w:rPr>
          <w:szCs w:val="28"/>
        </w:rPr>
      </w:pPr>
    </w:p>
    <w:p w:rsidR="00E70148" w:rsidRPr="000F059D" w:rsidRDefault="00E70148" w:rsidP="00446388">
      <w:pPr>
        <w:pStyle w:val="a3"/>
        <w:widowControl w:val="0"/>
        <w:spacing w:line="336" w:lineRule="auto"/>
        <w:ind w:firstLine="720"/>
        <w:jc w:val="both"/>
        <w:rPr>
          <w:szCs w:val="28"/>
        </w:rPr>
      </w:pPr>
    </w:p>
    <w:p w:rsidR="0022715C" w:rsidRDefault="006E0925" w:rsidP="006D5CAF">
      <w:pPr>
        <w:jc w:val="both"/>
      </w:pPr>
      <w:proofErr w:type="spellStart"/>
      <w:r>
        <w:t>И.о</w:t>
      </w:r>
      <w:proofErr w:type="spellEnd"/>
      <w:r>
        <w:t>. м</w:t>
      </w:r>
      <w:r w:rsidR="004421FF">
        <w:t>инистр</w:t>
      </w:r>
      <w:r>
        <w:t xml:space="preserve">а </w:t>
      </w:r>
      <w:r w:rsidR="00A9420C">
        <w:t xml:space="preserve">                                            </w:t>
      </w:r>
      <w:r w:rsidR="007D0A4C">
        <w:t xml:space="preserve">           </w:t>
      </w:r>
      <w:r w:rsidR="00A9420C">
        <w:t xml:space="preserve">            </w:t>
      </w:r>
      <w:r w:rsidR="00AE3B6D">
        <w:t xml:space="preserve">          </w:t>
      </w:r>
      <w:r w:rsidR="00A9420C">
        <w:t xml:space="preserve">    </w:t>
      </w:r>
      <w:r w:rsidR="007D0A4C">
        <w:t xml:space="preserve">          </w:t>
      </w:r>
      <w:r w:rsidR="004421FF">
        <w:t xml:space="preserve"> </w:t>
      </w:r>
      <w:r w:rsidR="007D0A4C">
        <w:t xml:space="preserve">  </w:t>
      </w:r>
      <w:proofErr w:type="spellStart"/>
      <w:r>
        <w:t>О.С.Лекомцев</w:t>
      </w:r>
      <w:proofErr w:type="spellEnd"/>
    </w:p>
    <w:p w:rsidR="00016BAC" w:rsidRDefault="00016BAC" w:rsidP="0022715C">
      <w:pPr>
        <w:jc w:val="right"/>
      </w:pPr>
    </w:p>
    <w:p w:rsidR="0022715C" w:rsidRPr="003C1B00" w:rsidRDefault="0022715C" w:rsidP="0022715C">
      <w:pPr>
        <w:jc w:val="right"/>
      </w:pPr>
      <w:r w:rsidRPr="003C1B00">
        <w:lastRenderedPageBreak/>
        <w:t>Приложение</w:t>
      </w:r>
    </w:p>
    <w:p w:rsidR="0022715C" w:rsidRDefault="0022715C" w:rsidP="006D5CAF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2126"/>
        <w:gridCol w:w="992"/>
        <w:gridCol w:w="1985"/>
        <w:gridCol w:w="1417"/>
      </w:tblGrid>
      <w:tr w:rsidR="00FF3306" w:rsidRPr="00FF3306" w:rsidTr="00D2232B">
        <w:trPr>
          <w:trHeight w:val="1124"/>
        </w:trPr>
        <w:tc>
          <w:tcPr>
            <w:tcW w:w="567" w:type="dxa"/>
            <w:shd w:val="clear" w:color="auto" w:fill="auto"/>
          </w:tcPr>
          <w:p w:rsidR="00FF3306" w:rsidRPr="00FF3306" w:rsidRDefault="00FF3306" w:rsidP="00FF33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F330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F3306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1985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color w:val="000000"/>
                <w:sz w:val="22"/>
                <w:szCs w:val="22"/>
              </w:rPr>
              <w:t>Кадастровый номер исходного земельного участка</w:t>
            </w:r>
          </w:p>
        </w:tc>
        <w:tc>
          <w:tcPr>
            <w:tcW w:w="2127" w:type="dxa"/>
          </w:tcPr>
          <w:p w:rsidR="00FF3306" w:rsidRPr="00FF3306" w:rsidRDefault="00D2232B" w:rsidP="00FF330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2232B">
              <w:rPr>
                <w:b/>
                <w:color w:val="000000"/>
                <w:sz w:val="22"/>
                <w:szCs w:val="22"/>
              </w:rPr>
              <w:t>Кадастровый номер образованного земельного участка, подлежащего изъятию</w:t>
            </w:r>
            <w:r w:rsidRPr="00FF330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Площадь  земельного участка, подлежащая изъятию (</w:t>
            </w:r>
            <w:proofErr w:type="spellStart"/>
            <w:r w:rsidRPr="00FF3306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FF3306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</w:tcPr>
          <w:p w:rsidR="00FF3306" w:rsidRPr="00FF3306" w:rsidRDefault="00FF3306" w:rsidP="00FF3306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Категория земель/ Вид разрешенного использования земельного участка</w:t>
            </w:r>
          </w:p>
        </w:tc>
        <w:tc>
          <w:tcPr>
            <w:tcW w:w="1417" w:type="dxa"/>
          </w:tcPr>
          <w:p w:rsidR="00FF3306" w:rsidRPr="00FF3306" w:rsidRDefault="00FF3306" w:rsidP="00FF3306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FA7AD2" w:rsidRPr="00FF3306" w:rsidTr="00D2232B">
        <w:trPr>
          <w:trHeight w:val="1124"/>
        </w:trPr>
        <w:tc>
          <w:tcPr>
            <w:tcW w:w="567" w:type="dxa"/>
            <w:shd w:val="clear" w:color="auto" w:fill="auto"/>
          </w:tcPr>
          <w:p w:rsidR="00FA7AD2" w:rsidRPr="00D2232B" w:rsidRDefault="00FA7AD2" w:rsidP="00FF33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32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2232B" w:rsidRPr="00D2232B" w:rsidRDefault="00D2232B" w:rsidP="00D2232B">
            <w:pPr>
              <w:pStyle w:val="ae"/>
              <w:rPr>
                <w:sz w:val="22"/>
                <w:szCs w:val="22"/>
              </w:rPr>
            </w:pPr>
            <w:r w:rsidRPr="00D2232B">
              <w:rPr>
                <w:color w:val="000000"/>
                <w:sz w:val="22"/>
                <w:szCs w:val="22"/>
              </w:rPr>
              <w:t>52:17:0020501:502</w:t>
            </w:r>
          </w:p>
          <w:p w:rsidR="00FA7AD2" w:rsidRPr="00D2232B" w:rsidRDefault="00FA7AD2" w:rsidP="00FF33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D2232B" w:rsidRPr="00D2232B" w:rsidRDefault="00D2232B" w:rsidP="00D2232B">
            <w:pPr>
              <w:pStyle w:val="ae"/>
              <w:rPr>
                <w:sz w:val="22"/>
                <w:szCs w:val="22"/>
              </w:rPr>
            </w:pPr>
            <w:r w:rsidRPr="00D2232B">
              <w:rPr>
                <w:color w:val="000000"/>
                <w:sz w:val="22"/>
                <w:szCs w:val="22"/>
              </w:rPr>
              <w:t>52:17:0020501:1451</w:t>
            </w:r>
          </w:p>
          <w:p w:rsidR="00FA7AD2" w:rsidRPr="00D2232B" w:rsidRDefault="00FA7AD2" w:rsidP="007820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2232B" w:rsidRPr="00D2232B" w:rsidRDefault="00D2232B" w:rsidP="00D2232B">
            <w:pPr>
              <w:pStyle w:val="ae"/>
              <w:rPr>
                <w:sz w:val="22"/>
                <w:szCs w:val="22"/>
              </w:rPr>
            </w:pPr>
            <w:r w:rsidRPr="00D2232B">
              <w:rPr>
                <w:color w:val="000000"/>
                <w:sz w:val="22"/>
                <w:szCs w:val="22"/>
              </w:rPr>
              <w:t xml:space="preserve">Российская Федерация, Нижегородская область, район </w:t>
            </w:r>
            <w:proofErr w:type="spellStart"/>
            <w:r w:rsidRPr="00D2232B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D2232B">
              <w:rPr>
                <w:color w:val="000000"/>
                <w:sz w:val="22"/>
                <w:szCs w:val="22"/>
              </w:rPr>
              <w:t>, поселок Совхозный</w:t>
            </w:r>
          </w:p>
          <w:p w:rsidR="00FA7AD2" w:rsidRPr="00D2232B" w:rsidRDefault="00FA7AD2" w:rsidP="00FA7AD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7AD2" w:rsidRPr="00D2232B" w:rsidRDefault="00D2232B" w:rsidP="00FF330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2232B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D2232B" w:rsidRPr="00D2232B" w:rsidRDefault="00D2232B" w:rsidP="00D2232B">
            <w:pPr>
              <w:pStyle w:val="ae"/>
              <w:rPr>
                <w:sz w:val="22"/>
                <w:szCs w:val="22"/>
              </w:rPr>
            </w:pPr>
            <w:r w:rsidRPr="00D2232B"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 w:rsidR="00FA7AD2" w:rsidRPr="00D2232B">
              <w:rPr>
                <w:sz w:val="22"/>
                <w:szCs w:val="22"/>
              </w:rPr>
              <w:t>/</w:t>
            </w:r>
            <w:r w:rsidRPr="00D2232B">
              <w:rPr>
                <w:color w:val="000000"/>
                <w:sz w:val="22"/>
                <w:szCs w:val="22"/>
              </w:rPr>
              <w:t xml:space="preserve"> Автомобильный транспорт</w:t>
            </w:r>
          </w:p>
          <w:p w:rsidR="00FA7AD2" w:rsidRPr="00D2232B" w:rsidRDefault="00FA7AD2" w:rsidP="00D2232B">
            <w:pPr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AD2" w:rsidRPr="00D2232B" w:rsidRDefault="00D2232B" w:rsidP="00D2232B">
            <w:pPr>
              <w:pStyle w:val="ae"/>
              <w:rPr>
                <w:rFonts w:eastAsia="TimesNewRomanPSMT"/>
                <w:sz w:val="22"/>
                <w:szCs w:val="22"/>
              </w:rPr>
            </w:pPr>
            <w:r w:rsidRPr="00D2232B">
              <w:rPr>
                <w:color w:val="000000"/>
                <w:sz w:val="22"/>
                <w:szCs w:val="22"/>
              </w:rPr>
              <w:t>Дмитриев Сергей Борисович</w:t>
            </w:r>
            <w:r w:rsidR="00FA7AD2" w:rsidRPr="00D2232B">
              <w:rPr>
                <w:sz w:val="22"/>
                <w:szCs w:val="22"/>
              </w:rPr>
              <w:t>/Собственность</w:t>
            </w:r>
          </w:p>
        </w:tc>
      </w:tr>
      <w:tr w:rsidR="00B86567" w:rsidRPr="00FF3306" w:rsidTr="00B86567">
        <w:trPr>
          <w:trHeight w:val="1124"/>
        </w:trPr>
        <w:tc>
          <w:tcPr>
            <w:tcW w:w="567" w:type="dxa"/>
            <w:shd w:val="clear" w:color="auto" w:fill="auto"/>
          </w:tcPr>
          <w:p w:rsidR="00B86567" w:rsidRPr="00B86567" w:rsidRDefault="00B86567" w:rsidP="00FF33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656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86567" w:rsidRPr="00B86567" w:rsidRDefault="00B86567" w:rsidP="00B86567">
            <w:pPr>
              <w:pStyle w:val="ae"/>
              <w:jc w:val="center"/>
              <w:rPr>
                <w:sz w:val="22"/>
                <w:szCs w:val="22"/>
              </w:rPr>
            </w:pPr>
            <w:r w:rsidRPr="00B86567">
              <w:rPr>
                <w:color w:val="000000"/>
                <w:sz w:val="22"/>
                <w:szCs w:val="22"/>
              </w:rPr>
              <w:t>52:17:0020501:506</w:t>
            </w:r>
          </w:p>
          <w:p w:rsidR="00B86567" w:rsidRPr="00B86567" w:rsidRDefault="00B86567" w:rsidP="00B8656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6567" w:rsidRPr="00487D2F" w:rsidRDefault="00B86567" w:rsidP="00B86567">
            <w:pPr>
              <w:pStyle w:val="ae"/>
              <w:rPr>
                <w:sz w:val="22"/>
                <w:szCs w:val="22"/>
              </w:rPr>
            </w:pPr>
            <w:r w:rsidRPr="00487D2F">
              <w:rPr>
                <w:color w:val="000000"/>
                <w:sz w:val="22"/>
                <w:szCs w:val="22"/>
              </w:rPr>
              <w:t>52:17:0020501:1455</w:t>
            </w:r>
          </w:p>
          <w:p w:rsidR="00B86567" w:rsidRPr="00487D2F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86567" w:rsidRPr="00487D2F" w:rsidRDefault="00B86567" w:rsidP="00B86567">
            <w:pPr>
              <w:pStyle w:val="ae"/>
              <w:rPr>
                <w:sz w:val="22"/>
                <w:szCs w:val="22"/>
              </w:rPr>
            </w:pPr>
            <w:r w:rsidRPr="00487D2F">
              <w:rPr>
                <w:color w:val="000000"/>
                <w:sz w:val="22"/>
                <w:szCs w:val="22"/>
              </w:rPr>
              <w:t xml:space="preserve">Российская Федерация, Нижегородская область, район </w:t>
            </w:r>
            <w:proofErr w:type="spellStart"/>
            <w:r w:rsidRPr="00487D2F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487D2F">
              <w:rPr>
                <w:color w:val="000000"/>
                <w:sz w:val="22"/>
                <w:szCs w:val="22"/>
              </w:rPr>
              <w:t>, поселок Совхозный, ООО "</w:t>
            </w:r>
            <w:proofErr w:type="spellStart"/>
            <w:r w:rsidRPr="00487D2F">
              <w:rPr>
                <w:color w:val="000000"/>
                <w:sz w:val="22"/>
                <w:szCs w:val="22"/>
              </w:rPr>
              <w:t>Правдинское</w:t>
            </w:r>
            <w:proofErr w:type="spellEnd"/>
            <w:r w:rsidRPr="00487D2F">
              <w:rPr>
                <w:color w:val="000000"/>
                <w:sz w:val="22"/>
                <w:szCs w:val="22"/>
              </w:rPr>
              <w:t>" (ТОО "Овощи")</w:t>
            </w:r>
          </w:p>
          <w:p w:rsidR="00B86567" w:rsidRPr="00487D2F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6567" w:rsidRPr="00B86567" w:rsidRDefault="00B86567" w:rsidP="00FF330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86567">
              <w:rPr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985" w:type="dxa"/>
          </w:tcPr>
          <w:p w:rsidR="00B86567" w:rsidRPr="00B86567" w:rsidRDefault="00B86567" w:rsidP="00B86567">
            <w:pPr>
              <w:pStyle w:val="ae"/>
              <w:rPr>
                <w:sz w:val="22"/>
                <w:szCs w:val="22"/>
              </w:rPr>
            </w:pPr>
            <w:r w:rsidRPr="00B86567"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 w:rsidRPr="00B86567">
              <w:rPr>
                <w:sz w:val="22"/>
                <w:szCs w:val="22"/>
              </w:rPr>
              <w:t>/</w:t>
            </w:r>
            <w:r w:rsidRPr="00B86567">
              <w:rPr>
                <w:color w:val="000000"/>
                <w:sz w:val="22"/>
                <w:szCs w:val="22"/>
              </w:rPr>
              <w:t xml:space="preserve"> Автомобильный транспорт</w:t>
            </w:r>
          </w:p>
          <w:p w:rsidR="00B86567" w:rsidRPr="00B86567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86567" w:rsidRPr="00B86567" w:rsidRDefault="00B86567" w:rsidP="00B8656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6567">
              <w:rPr>
                <w:color w:val="000000"/>
                <w:sz w:val="22"/>
                <w:szCs w:val="22"/>
              </w:rPr>
              <w:t>Туриков</w:t>
            </w:r>
            <w:proofErr w:type="spellEnd"/>
            <w:r w:rsidRPr="00B86567">
              <w:rPr>
                <w:color w:val="000000"/>
                <w:sz w:val="22"/>
                <w:szCs w:val="22"/>
              </w:rPr>
              <w:t xml:space="preserve"> Евгений Александрович/Собственность</w:t>
            </w:r>
          </w:p>
        </w:tc>
      </w:tr>
      <w:tr w:rsidR="00B86567" w:rsidRPr="00FF3306" w:rsidTr="00D2232B">
        <w:trPr>
          <w:trHeight w:val="1124"/>
        </w:trPr>
        <w:tc>
          <w:tcPr>
            <w:tcW w:w="567" w:type="dxa"/>
            <w:shd w:val="clear" w:color="auto" w:fill="auto"/>
          </w:tcPr>
          <w:p w:rsidR="00B86567" w:rsidRPr="00B86567" w:rsidRDefault="00B86567" w:rsidP="00FF33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656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:rsidR="00B86567" w:rsidRPr="00B86567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6567" w:rsidRPr="00487D2F" w:rsidRDefault="00B86567" w:rsidP="00B86567">
            <w:pPr>
              <w:pStyle w:val="ae"/>
              <w:rPr>
                <w:sz w:val="22"/>
                <w:szCs w:val="22"/>
              </w:rPr>
            </w:pPr>
            <w:r w:rsidRPr="00487D2F">
              <w:rPr>
                <w:color w:val="000000"/>
                <w:sz w:val="22"/>
                <w:szCs w:val="22"/>
              </w:rPr>
              <w:t>52:17:0020501:1456</w:t>
            </w:r>
          </w:p>
          <w:p w:rsidR="00B86567" w:rsidRPr="00487D2F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86567" w:rsidRPr="00487D2F" w:rsidRDefault="00B86567" w:rsidP="00B86567">
            <w:pPr>
              <w:pStyle w:val="ae"/>
              <w:rPr>
                <w:sz w:val="22"/>
                <w:szCs w:val="22"/>
              </w:rPr>
            </w:pPr>
            <w:r w:rsidRPr="00487D2F">
              <w:rPr>
                <w:color w:val="000000"/>
                <w:sz w:val="22"/>
                <w:szCs w:val="22"/>
              </w:rPr>
              <w:t xml:space="preserve">Российская Федерация, Нижегородская область, район </w:t>
            </w:r>
            <w:proofErr w:type="spellStart"/>
            <w:r w:rsidRPr="00487D2F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487D2F">
              <w:rPr>
                <w:color w:val="000000"/>
                <w:sz w:val="22"/>
                <w:szCs w:val="22"/>
              </w:rPr>
              <w:t>, поселок Совхозный, ООО "</w:t>
            </w:r>
            <w:proofErr w:type="spellStart"/>
            <w:r w:rsidRPr="00487D2F">
              <w:rPr>
                <w:color w:val="000000"/>
                <w:sz w:val="22"/>
                <w:szCs w:val="22"/>
              </w:rPr>
              <w:t>Правдинское</w:t>
            </w:r>
            <w:proofErr w:type="spellEnd"/>
            <w:r w:rsidRPr="00487D2F">
              <w:rPr>
                <w:color w:val="000000"/>
                <w:sz w:val="22"/>
                <w:szCs w:val="22"/>
              </w:rPr>
              <w:t>" (ТОО "Овощи")</w:t>
            </w:r>
          </w:p>
          <w:p w:rsidR="00B86567" w:rsidRPr="00487D2F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6567" w:rsidRPr="00B86567" w:rsidRDefault="00B86567" w:rsidP="00FF330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985" w:type="dxa"/>
          </w:tcPr>
          <w:p w:rsidR="00487D2F" w:rsidRPr="00487D2F" w:rsidRDefault="00B86567" w:rsidP="00487D2F">
            <w:pPr>
              <w:pStyle w:val="ae"/>
              <w:rPr>
                <w:sz w:val="22"/>
                <w:szCs w:val="22"/>
              </w:rPr>
            </w:pPr>
            <w:r w:rsidRPr="00487D2F"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proofErr w:type="gramStart"/>
            <w:r w:rsidRPr="00487D2F">
              <w:rPr>
                <w:sz w:val="22"/>
                <w:szCs w:val="22"/>
              </w:rPr>
              <w:t>/</w:t>
            </w:r>
            <w:r w:rsidRPr="00487D2F">
              <w:rPr>
                <w:color w:val="000000"/>
                <w:sz w:val="22"/>
                <w:szCs w:val="22"/>
              </w:rPr>
              <w:t xml:space="preserve"> </w:t>
            </w:r>
            <w:r w:rsidR="00487D2F" w:rsidRPr="00487D2F">
              <w:rPr>
                <w:color w:val="000000"/>
                <w:sz w:val="22"/>
                <w:szCs w:val="22"/>
              </w:rPr>
              <w:t>Д</w:t>
            </w:r>
            <w:proofErr w:type="gramEnd"/>
            <w:r w:rsidR="00487D2F" w:rsidRPr="00487D2F">
              <w:rPr>
                <w:color w:val="000000"/>
                <w:sz w:val="22"/>
                <w:szCs w:val="22"/>
              </w:rPr>
              <w:t>ля дачного строительства</w:t>
            </w:r>
          </w:p>
          <w:p w:rsidR="00B86567" w:rsidRPr="00B86567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86567" w:rsidRPr="00B86567" w:rsidRDefault="00B86567" w:rsidP="00D2232B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</w:tbl>
    <w:p w:rsidR="0022715C" w:rsidRPr="001A0347" w:rsidRDefault="0022715C" w:rsidP="006D5CAF">
      <w:pPr>
        <w:jc w:val="both"/>
        <w:rPr>
          <w:sz w:val="22"/>
          <w:szCs w:val="22"/>
        </w:rPr>
      </w:pPr>
    </w:p>
    <w:sectPr w:rsidR="0022715C" w:rsidRPr="001A0347" w:rsidSect="00FD46CE">
      <w:type w:val="continuous"/>
      <w:pgSz w:w="11906" w:h="16838" w:code="9"/>
      <w:pgMar w:top="851" w:right="424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E4" w:rsidRDefault="007B54E4">
      <w:r>
        <w:separator/>
      </w:r>
    </w:p>
  </w:endnote>
  <w:endnote w:type="continuationSeparator" w:id="0">
    <w:p w:rsidR="007B54E4" w:rsidRDefault="007B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E4" w:rsidRDefault="007B54E4">
      <w:r>
        <w:separator/>
      </w:r>
    </w:p>
  </w:footnote>
  <w:footnote w:type="continuationSeparator" w:id="0">
    <w:p w:rsidR="007B54E4" w:rsidRDefault="007B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5C17" w:rsidRDefault="00B55C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0B">
      <w:rPr>
        <w:rStyle w:val="a9"/>
        <w:noProof/>
      </w:rPr>
      <w:t>2</w:t>
    </w:r>
    <w:r>
      <w:rPr>
        <w:rStyle w:val="a9"/>
      </w:rPr>
      <w:fldChar w:fldCharType="end"/>
    </w:r>
  </w:p>
  <w:p w:rsidR="00B55C17" w:rsidRDefault="00B55C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7" w:rsidRPr="00E52B15" w:rsidRDefault="00B55C17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7" w:rsidRPr="00680321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B55C17" w:rsidRPr="00680321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B55C17" w:rsidRPr="002B6128" w:rsidRDefault="00B55C17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B55C17" w:rsidRDefault="00B55C1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B55C17" w:rsidRPr="001772E6" w:rsidRDefault="00B55C17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B55C17" w:rsidRDefault="00B55C17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B55C17" w:rsidRPr="00E52B15" w:rsidRDefault="00B55C17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7" w:rsidRPr="00680321" w:rsidRDefault="00B55C17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B55C17" w:rsidRPr="00680321" w:rsidRDefault="00B55C17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B55C17" w:rsidRPr="002B6128" w:rsidRDefault="00B55C17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B55C17" w:rsidRDefault="00B55C17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B55C17" w:rsidRPr="001772E6" w:rsidRDefault="00B55C17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B55C17" w:rsidRDefault="00B55C17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4EA8"/>
    <w:rsid w:val="00005D09"/>
    <w:rsid w:val="0000625C"/>
    <w:rsid w:val="00007A1D"/>
    <w:rsid w:val="00011132"/>
    <w:rsid w:val="00013F89"/>
    <w:rsid w:val="00016BAC"/>
    <w:rsid w:val="0001767C"/>
    <w:rsid w:val="00022819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502"/>
    <w:rsid w:val="00056BE5"/>
    <w:rsid w:val="00056D53"/>
    <w:rsid w:val="00056E1C"/>
    <w:rsid w:val="0005760A"/>
    <w:rsid w:val="00060F56"/>
    <w:rsid w:val="0007340B"/>
    <w:rsid w:val="000758F3"/>
    <w:rsid w:val="0007642A"/>
    <w:rsid w:val="00080586"/>
    <w:rsid w:val="00090C0B"/>
    <w:rsid w:val="00091CC4"/>
    <w:rsid w:val="000931D2"/>
    <w:rsid w:val="000949BC"/>
    <w:rsid w:val="0009548E"/>
    <w:rsid w:val="000955A6"/>
    <w:rsid w:val="00096F21"/>
    <w:rsid w:val="0009769D"/>
    <w:rsid w:val="000A17B4"/>
    <w:rsid w:val="000A27FA"/>
    <w:rsid w:val="000A62DE"/>
    <w:rsid w:val="000B25BC"/>
    <w:rsid w:val="000B3883"/>
    <w:rsid w:val="000B4F6A"/>
    <w:rsid w:val="000B5E0A"/>
    <w:rsid w:val="000C10DB"/>
    <w:rsid w:val="000D066A"/>
    <w:rsid w:val="000D06A8"/>
    <w:rsid w:val="000D091B"/>
    <w:rsid w:val="000D5C79"/>
    <w:rsid w:val="000D745F"/>
    <w:rsid w:val="000E4825"/>
    <w:rsid w:val="000F3C08"/>
    <w:rsid w:val="0010141B"/>
    <w:rsid w:val="00103240"/>
    <w:rsid w:val="0010360C"/>
    <w:rsid w:val="00105055"/>
    <w:rsid w:val="00105C7E"/>
    <w:rsid w:val="001073C6"/>
    <w:rsid w:val="00107BD0"/>
    <w:rsid w:val="001160AD"/>
    <w:rsid w:val="00116B43"/>
    <w:rsid w:val="00116B74"/>
    <w:rsid w:val="00117426"/>
    <w:rsid w:val="00117746"/>
    <w:rsid w:val="001209EA"/>
    <w:rsid w:val="001213E5"/>
    <w:rsid w:val="00131180"/>
    <w:rsid w:val="0014250A"/>
    <w:rsid w:val="001451F4"/>
    <w:rsid w:val="00150E92"/>
    <w:rsid w:val="00151CEF"/>
    <w:rsid w:val="00160355"/>
    <w:rsid w:val="00161BAF"/>
    <w:rsid w:val="001623CC"/>
    <w:rsid w:val="00162FBE"/>
    <w:rsid w:val="001741EA"/>
    <w:rsid w:val="001747D8"/>
    <w:rsid w:val="0017614D"/>
    <w:rsid w:val="001772E6"/>
    <w:rsid w:val="001774CA"/>
    <w:rsid w:val="00193BB1"/>
    <w:rsid w:val="001A0347"/>
    <w:rsid w:val="001A20C6"/>
    <w:rsid w:val="001A327E"/>
    <w:rsid w:val="001A48F9"/>
    <w:rsid w:val="001A5D45"/>
    <w:rsid w:val="001A6A39"/>
    <w:rsid w:val="001B1670"/>
    <w:rsid w:val="001B2314"/>
    <w:rsid w:val="001B5B96"/>
    <w:rsid w:val="001C1124"/>
    <w:rsid w:val="001C3B91"/>
    <w:rsid w:val="001C48C5"/>
    <w:rsid w:val="001C6E58"/>
    <w:rsid w:val="001D018D"/>
    <w:rsid w:val="001D1A84"/>
    <w:rsid w:val="001D2341"/>
    <w:rsid w:val="001D266A"/>
    <w:rsid w:val="001D28D3"/>
    <w:rsid w:val="001E3A0C"/>
    <w:rsid w:val="001E73B0"/>
    <w:rsid w:val="001F49D5"/>
    <w:rsid w:val="001F6921"/>
    <w:rsid w:val="001F7B9E"/>
    <w:rsid w:val="002015E6"/>
    <w:rsid w:val="00203410"/>
    <w:rsid w:val="00207BB8"/>
    <w:rsid w:val="0021599B"/>
    <w:rsid w:val="002175D4"/>
    <w:rsid w:val="0022015C"/>
    <w:rsid w:val="002248B2"/>
    <w:rsid w:val="0022715C"/>
    <w:rsid w:val="002326A0"/>
    <w:rsid w:val="0024052B"/>
    <w:rsid w:val="00245ECE"/>
    <w:rsid w:val="002476BD"/>
    <w:rsid w:val="00247857"/>
    <w:rsid w:val="00260E76"/>
    <w:rsid w:val="00264390"/>
    <w:rsid w:val="00264DA4"/>
    <w:rsid w:val="00270074"/>
    <w:rsid w:val="00276416"/>
    <w:rsid w:val="00277587"/>
    <w:rsid w:val="0028400D"/>
    <w:rsid w:val="00285F86"/>
    <w:rsid w:val="00287847"/>
    <w:rsid w:val="00287ACE"/>
    <w:rsid w:val="0029368D"/>
    <w:rsid w:val="00293904"/>
    <w:rsid w:val="00293AB1"/>
    <w:rsid w:val="00297599"/>
    <w:rsid w:val="002A09AB"/>
    <w:rsid w:val="002A0F01"/>
    <w:rsid w:val="002A118B"/>
    <w:rsid w:val="002A36C0"/>
    <w:rsid w:val="002A5910"/>
    <w:rsid w:val="002A598A"/>
    <w:rsid w:val="002A62C0"/>
    <w:rsid w:val="002B044C"/>
    <w:rsid w:val="002B086B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067"/>
    <w:rsid w:val="00311A48"/>
    <w:rsid w:val="003125EA"/>
    <w:rsid w:val="0031367F"/>
    <w:rsid w:val="00314B09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5BCB"/>
    <w:rsid w:val="00337EF9"/>
    <w:rsid w:val="003406AC"/>
    <w:rsid w:val="00344D84"/>
    <w:rsid w:val="003503C1"/>
    <w:rsid w:val="00353A67"/>
    <w:rsid w:val="00362299"/>
    <w:rsid w:val="003630C5"/>
    <w:rsid w:val="003632AA"/>
    <w:rsid w:val="003639C7"/>
    <w:rsid w:val="0036556E"/>
    <w:rsid w:val="00365B67"/>
    <w:rsid w:val="003678B1"/>
    <w:rsid w:val="003739E6"/>
    <w:rsid w:val="00375072"/>
    <w:rsid w:val="00380412"/>
    <w:rsid w:val="00383681"/>
    <w:rsid w:val="003853C4"/>
    <w:rsid w:val="003933AF"/>
    <w:rsid w:val="00394035"/>
    <w:rsid w:val="003949D7"/>
    <w:rsid w:val="00395503"/>
    <w:rsid w:val="00395722"/>
    <w:rsid w:val="003964B8"/>
    <w:rsid w:val="003965C7"/>
    <w:rsid w:val="0039688F"/>
    <w:rsid w:val="00396D3C"/>
    <w:rsid w:val="00396DB2"/>
    <w:rsid w:val="003A3AF3"/>
    <w:rsid w:val="003A4991"/>
    <w:rsid w:val="003A5445"/>
    <w:rsid w:val="003A5C64"/>
    <w:rsid w:val="003B314A"/>
    <w:rsid w:val="003B5FA7"/>
    <w:rsid w:val="003B7FBA"/>
    <w:rsid w:val="003C191E"/>
    <w:rsid w:val="003C1B00"/>
    <w:rsid w:val="003C412A"/>
    <w:rsid w:val="003C578A"/>
    <w:rsid w:val="003C7E8B"/>
    <w:rsid w:val="003D6565"/>
    <w:rsid w:val="003E168A"/>
    <w:rsid w:val="003E1E4A"/>
    <w:rsid w:val="003E2126"/>
    <w:rsid w:val="003E2AC5"/>
    <w:rsid w:val="003E6F46"/>
    <w:rsid w:val="003F44BB"/>
    <w:rsid w:val="003F6777"/>
    <w:rsid w:val="003F6BAF"/>
    <w:rsid w:val="00400AC6"/>
    <w:rsid w:val="00403497"/>
    <w:rsid w:val="00404643"/>
    <w:rsid w:val="00404DFA"/>
    <w:rsid w:val="004106A7"/>
    <w:rsid w:val="0041181D"/>
    <w:rsid w:val="0041226A"/>
    <w:rsid w:val="0041250A"/>
    <w:rsid w:val="00423D29"/>
    <w:rsid w:val="0043564A"/>
    <w:rsid w:val="00437E1B"/>
    <w:rsid w:val="004411BB"/>
    <w:rsid w:val="004421FF"/>
    <w:rsid w:val="00442C09"/>
    <w:rsid w:val="00446388"/>
    <w:rsid w:val="0045324E"/>
    <w:rsid w:val="00455D6F"/>
    <w:rsid w:val="00460431"/>
    <w:rsid w:val="00460AFD"/>
    <w:rsid w:val="004617F4"/>
    <w:rsid w:val="004675BA"/>
    <w:rsid w:val="00471063"/>
    <w:rsid w:val="004760CC"/>
    <w:rsid w:val="00476ABA"/>
    <w:rsid w:val="00481808"/>
    <w:rsid w:val="0048287E"/>
    <w:rsid w:val="0048358B"/>
    <w:rsid w:val="0048443F"/>
    <w:rsid w:val="00486CF8"/>
    <w:rsid w:val="00487D2F"/>
    <w:rsid w:val="00491A67"/>
    <w:rsid w:val="00494BDB"/>
    <w:rsid w:val="004A0B01"/>
    <w:rsid w:val="004A17B5"/>
    <w:rsid w:val="004A1FEA"/>
    <w:rsid w:val="004A30DB"/>
    <w:rsid w:val="004A65DB"/>
    <w:rsid w:val="004A7238"/>
    <w:rsid w:val="004B0D93"/>
    <w:rsid w:val="004B5372"/>
    <w:rsid w:val="004B5715"/>
    <w:rsid w:val="004C2469"/>
    <w:rsid w:val="004C2C34"/>
    <w:rsid w:val="004C33BA"/>
    <w:rsid w:val="004C34C3"/>
    <w:rsid w:val="004C4F57"/>
    <w:rsid w:val="004D083E"/>
    <w:rsid w:val="004D214C"/>
    <w:rsid w:val="004D26A1"/>
    <w:rsid w:val="004D4381"/>
    <w:rsid w:val="004D4FAC"/>
    <w:rsid w:val="004D7FAE"/>
    <w:rsid w:val="004E334E"/>
    <w:rsid w:val="004E4999"/>
    <w:rsid w:val="004F1D85"/>
    <w:rsid w:val="00500475"/>
    <w:rsid w:val="005020B1"/>
    <w:rsid w:val="00504DB3"/>
    <w:rsid w:val="005052B0"/>
    <w:rsid w:val="00517E24"/>
    <w:rsid w:val="005220E5"/>
    <w:rsid w:val="00530332"/>
    <w:rsid w:val="005326AB"/>
    <w:rsid w:val="00534585"/>
    <w:rsid w:val="00534AC4"/>
    <w:rsid w:val="00543181"/>
    <w:rsid w:val="00550648"/>
    <w:rsid w:val="00553E51"/>
    <w:rsid w:val="0055743C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2957"/>
    <w:rsid w:val="005A6CAB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5E5625"/>
    <w:rsid w:val="005E733D"/>
    <w:rsid w:val="00604555"/>
    <w:rsid w:val="00606F57"/>
    <w:rsid w:val="00610BEA"/>
    <w:rsid w:val="00611BF4"/>
    <w:rsid w:val="00615F1D"/>
    <w:rsid w:val="00615F95"/>
    <w:rsid w:val="00625C82"/>
    <w:rsid w:val="00626656"/>
    <w:rsid w:val="00626E39"/>
    <w:rsid w:val="0063056A"/>
    <w:rsid w:val="00630B6F"/>
    <w:rsid w:val="006311C9"/>
    <w:rsid w:val="00637535"/>
    <w:rsid w:val="00637588"/>
    <w:rsid w:val="00640491"/>
    <w:rsid w:val="006405B0"/>
    <w:rsid w:val="00641D43"/>
    <w:rsid w:val="00643038"/>
    <w:rsid w:val="006446AD"/>
    <w:rsid w:val="006452F5"/>
    <w:rsid w:val="00652273"/>
    <w:rsid w:val="00652C2E"/>
    <w:rsid w:val="00653809"/>
    <w:rsid w:val="00653DCB"/>
    <w:rsid w:val="006545A5"/>
    <w:rsid w:val="00654DDB"/>
    <w:rsid w:val="006572D8"/>
    <w:rsid w:val="00664E98"/>
    <w:rsid w:val="00665319"/>
    <w:rsid w:val="00666480"/>
    <w:rsid w:val="0067053D"/>
    <w:rsid w:val="00672B57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0099"/>
    <w:rsid w:val="006B201C"/>
    <w:rsid w:val="006C0BEF"/>
    <w:rsid w:val="006C208D"/>
    <w:rsid w:val="006C39DA"/>
    <w:rsid w:val="006C6832"/>
    <w:rsid w:val="006D0923"/>
    <w:rsid w:val="006D0CBA"/>
    <w:rsid w:val="006D236D"/>
    <w:rsid w:val="006D2FBB"/>
    <w:rsid w:val="006D5CAF"/>
    <w:rsid w:val="006D7CA3"/>
    <w:rsid w:val="006E0925"/>
    <w:rsid w:val="006E4067"/>
    <w:rsid w:val="006F141F"/>
    <w:rsid w:val="0070315B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2AA5"/>
    <w:rsid w:val="00734E55"/>
    <w:rsid w:val="00742367"/>
    <w:rsid w:val="0075135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97861"/>
    <w:rsid w:val="007A1705"/>
    <w:rsid w:val="007A32F2"/>
    <w:rsid w:val="007A34D9"/>
    <w:rsid w:val="007A3DAF"/>
    <w:rsid w:val="007A42CD"/>
    <w:rsid w:val="007A4B78"/>
    <w:rsid w:val="007A5152"/>
    <w:rsid w:val="007A602E"/>
    <w:rsid w:val="007A7B1A"/>
    <w:rsid w:val="007B0AE3"/>
    <w:rsid w:val="007B1411"/>
    <w:rsid w:val="007B54E4"/>
    <w:rsid w:val="007B56CF"/>
    <w:rsid w:val="007B5E5D"/>
    <w:rsid w:val="007B6743"/>
    <w:rsid w:val="007B7B6A"/>
    <w:rsid w:val="007C483A"/>
    <w:rsid w:val="007C78A7"/>
    <w:rsid w:val="007C7A97"/>
    <w:rsid w:val="007C7CA9"/>
    <w:rsid w:val="007D0A4C"/>
    <w:rsid w:val="007D26A0"/>
    <w:rsid w:val="007D3B1B"/>
    <w:rsid w:val="007D597F"/>
    <w:rsid w:val="007D5E48"/>
    <w:rsid w:val="007D7CA8"/>
    <w:rsid w:val="007E04B1"/>
    <w:rsid w:val="007E1B9E"/>
    <w:rsid w:val="007E3A9A"/>
    <w:rsid w:val="007E597F"/>
    <w:rsid w:val="007F0AB3"/>
    <w:rsid w:val="007F249B"/>
    <w:rsid w:val="007F6F65"/>
    <w:rsid w:val="00800FDE"/>
    <w:rsid w:val="0080600C"/>
    <w:rsid w:val="008132E6"/>
    <w:rsid w:val="008142D8"/>
    <w:rsid w:val="00821ACD"/>
    <w:rsid w:val="008323E4"/>
    <w:rsid w:val="00856166"/>
    <w:rsid w:val="00857143"/>
    <w:rsid w:val="0085764D"/>
    <w:rsid w:val="00860697"/>
    <w:rsid w:val="0086151C"/>
    <w:rsid w:val="008623C6"/>
    <w:rsid w:val="00867D97"/>
    <w:rsid w:val="0088463E"/>
    <w:rsid w:val="008847D2"/>
    <w:rsid w:val="008853A0"/>
    <w:rsid w:val="008854CB"/>
    <w:rsid w:val="00891C25"/>
    <w:rsid w:val="00892941"/>
    <w:rsid w:val="00892A1B"/>
    <w:rsid w:val="0089788F"/>
    <w:rsid w:val="008979FD"/>
    <w:rsid w:val="008A05F9"/>
    <w:rsid w:val="008B6100"/>
    <w:rsid w:val="008C234E"/>
    <w:rsid w:val="008D13B2"/>
    <w:rsid w:val="008D30B4"/>
    <w:rsid w:val="008D5E3D"/>
    <w:rsid w:val="008D781E"/>
    <w:rsid w:val="008D7CE3"/>
    <w:rsid w:val="008E272A"/>
    <w:rsid w:val="008E2935"/>
    <w:rsid w:val="008E5CEB"/>
    <w:rsid w:val="008E7A39"/>
    <w:rsid w:val="008E7E4E"/>
    <w:rsid w:val="008F2056"/>
    <w:rsid w:val="008F28BA"/>
    <w:rsid w:val="008F4080"/>
    <w:rsid w:val="00900959"/>
    <w:rsid w:val="00900D47"/>
    <w:rsid w:val="00900FD8"/>
    <w:rsid w:val="00902C72"/>
    <w:rsid w:val="00904AAC"/>
    <w:rsid w:val="00917EBB"/>
    <w:rsid w:val="00923AEC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6EE9"/>
    <w:rsid w:val="009575C9"/>
    <w:rsid w:val="00957735"/>
    <w:rsid w:val="00957A15"/>
    <w:rsid w:val="00961103"/>
    <w:rsid w:val="0096549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C0E23"/>
    <w:rsid w:val="009C12AC"/>
    <w:rsid w:val="009C4038"/>
    <w:rsid w:val="009C464B"/>
    <w:rsid w:val="009C7585"/>
    <w:rsid w:val="009D0B51"/>
    <w:rsid w:val="009D363D"/>
    <w:rsid w:val="009D36A4"/>
    <w:rsid w:val="009E348C"/>
    <w:rsid w:val="009E5522"/>
    <w:rsid w:val="009E5C03"/>
    <w:rsid w:val="009E7657"/>
    <w:rsid w:val="009F55C4"/>
    <w:rsid w:val="009F6314"/>
    <w:rsid w:val="00A02F3B"/>
    <w:rsid w:val="00A12790"/>
    <w:rsid w:val="00A15452"/>
    <w:rsid w:val="00A16EB0"/>
    <w:rsid w:val="00A20C57"/>
    <w:rsid w:val="00A20E7A"/>
    <w:rsid w:val="00A21D8A"/>
    <w:rsid w:val="00A2619B"/>
    <w:rsid w:val="00A303BD"/>
    <w:rsid w:val="00A30729"/>
    <w:rsid w:val="00A320EB"/>
    <w:rsid w:val="00A34F45"/>
    <w:rsid w:val="00A35DFC"/>
    <w:rsid w:val="00A35FDC"/>
    <w:rsid w:val="00A46479"/>
    <w:rsid w:val="00A47499"/>
    <w:rsid w:val="00A4751F"/>
    <w:rsid w:val="00A508BE"/>
    <w:rsid w:val="00A50E6A"/>
    <w:rsid w:val="00A56C83"/>
    <w:rsid w:val="00A612BD"/>
    <w:rsid w:val="00A63550"/>
    <w:rsid w:val="00A67634"/>
    <w:rsid w:val="00A74EE7"/>
    <w:rsid w:val="00A7732A"/>
    <w:rsid w:val="00A824F6"/>
    <w:rsid w:val="00A8259C"/>
    <w:rsid w:val="00A85867"/>
    <w:rsid w:val="00A85BFC"/>
    <w:rsid w:val="00A86323"/>
    <w:rsid w:val="00A9215B"/>
    <w:rsid w:val="00A93798"/>
    <w:rsid w:val="00A93E34"/>
    <w:rsid w:val="00A9420C"/>
    <w:rsid w:val="00A95AC9"/>
    <w:rsid w:val="00A977F6"/>
    <w:rsid w:val="00AA1C60"/>
    <w:rsid w:val="00AA29DD"/>
    <w:rsid w:val="00AA399F"/>
    <w:rsid w:val="00AA4173"/>
    <w:rsid w:val="00AA497F"/>
    <w:rsid w:val="00AA5E48"/>
    <w:rsid w:val="00AB172A"/>
    <w:rsid w:val="00AB42A0"/>
    <w:rsid w:val="00AB747E"/>
    <w:rsid w:val="00AC1FC7"/>
    <w:rsid w:val="00AC2D98"/>
    <w:rsid w:val="00AC2F05"/>
    <w:rsid w:val="00AC5AA7"/>
    <w:rsid w:val="00AD2204"/>
    <w:rsid w:val="00AD3078"/>
    <w:rsid w:val="00AD453F"/>
    <w:rsid w:val="00AD4BBA"/>
    <w:rsid w:val="00AD5ECB"/>
    <w:rsid w:val="00AD7CA2"/>
    <w:rsid w:val="00AE21A1"/>
    <w:rsid w:val="00AE3B6D"/>
    <w:rsid w:val="00AE46C1"/>
    <w:rsid w:val="00AF08B7"/>
    <w:rsid w:val="00AF261C"/>
    <w:rsid w:val="00AF3E83"/>
    <w:rsid w:val="00AF6DAC"/>
    <w:rsid w:val="00B0092B"/>
    <w:rsid w:val="00B06DD0"/>
    <w:rsid w:val="00B116F7"/>
    <w:rsid w:val="00B14324"/>
    <w:rsid w:val="00B24D9E"/>
    <w:rsid w:val="00B27532"/>
    <w:rsid w:val="00B32C9D"/>
    <w:rsid w:val="00B33EEB"/>
    <w:rsid w:val="00B33EFB"/>
    <w:rsid w:val="00B357B6"/>
    <w:rsid w:val="00B412FA"/>
    <w:rsid w:val="00B52F61"/>
    <w:rsid w:val="00B55C17"/>
    <w:rsid w:val="00B62B53"/>
    <w:rsid w:val="00B670A2"/>
    <w:rsid w:val="00B70126"/>
    <w:rsid w:val="00B75DFC"/>
    <w:rsid w:val="00B84798"/>
    <w:rsid w:val="00B86567"/>
    <w:rsid w:val="00B866B1"/>
    <w:rsid w:val="00B91B75"/>
    <w:rsid w:val="00B94194"/>
    <w:rsid w:val="00B96195"/>
    <w:rsid w:val="00BA2ACF"/>
    <w:rsid w:val="00BA3B7E"/>
    <w:rsid w:val="00BA4730"/>
    <w:rsid w:val="00BA5A15"/>
    <w:rsid w:val="00BA7990"/>
    <w:rsid w:val="00BA7E79"/>
    <w:rsid w:val="00BB0CBB"/>
    <w:rsid w:val="00BB33AC"/>
    <w:rsid w:val="00BB6189"/>
    <w:rsid w:val="00BB782F"/>
    <w:rsid w:val="00BC183A"/>
    <w:rsid w:val="00BC2BA2"/>
    <w:rsid w:val="00BC5906"/>
    <w:rsid w:val="00BC61C1"/>
    <w:rsid w:val="00BD034E"/>
    <w:rsid w:val="00BD0D08"/>
    <w:rsid w:val="00BD143E"/>
    <w:rsid w:val="00BD42E8"/>
    <w:rsid w:val="00BD4751"/>
    <w:rsid w:val="00BE0C75"/>
    <w:rsid w:val="00BE3D08"/>
    <w:rsid w:val="00BF040E"/>
    <w:rsid w:val="00BF4452"/>
    <w:rsid w:val="00C00F42"/>
    <w:rsid w:val="00C06FEA"/>
    <w:rsid w:val="00C07083"/>
    <w:rsid w:val="00C07809"/>
    <w:rsid w:val="00C07F86"/>
    <w:rsid w:val="00C1223C"/>
    <w:rsid w:val="00C122B4"/>
    <w:rsid w:val="00C12438"/>
    <w:rsid w:val="00C2428E"/>
    <w:rsid w:val="00C24DA6"/>
    <w:rsid w:val="00C25FFC"/>
    <w:rsid w:val="00C26560"/>
    <w:rsid w:val="00C26B6E"/>
    <w:rsid w:val="00C331D2"/>
    <w:rsid w:val="00C364B4"/>
    <w:rsid w:val="00C3689F"/>
    <w:rsid w:val="00C368DD"/>
    <w:rsid w:val="00C36E63"/>
    <w:rsid w:val="00C37561"/>
    <w:rsid w:val="00C41EBA"/>
    <w:rsid w:val="00C425B7"/>
    <w:rsid w:val="00C43769"/>
    <w:rsid w:val="00C44E10"/>
    <w:rsid w:val="00C534BE"/>
    <w:rsid w:val="00C549CB"/>
    <w:rsid w:val="00C54EF3"/>
    <w:rsid w:val="00C54F6A"/>
    <w:rsid w:val="00C55915"/>
    <w:rsid w:val="00C563C1"/>
    <w:rsid w:val="00C572B5"/>
    <w:rsid w:val="00C578AA"/>
    <w:rsid w:val="00C60EAF"/>
    <w:rsid w:val="00C631B1"/>
    <w:rsid w:val="00C6334D"/>
    <w:rsid w:val="00C63D74"/>
    <w:rsid w:val="00C6411C"/>
    <w:rsid w:val="00C64A6A"/>
    <w:rsid w:val="00C70EB9"/>
    <w:rsid w:val="00C75D1A"/>
    <w:rsid w:val="00C84CD5"/>
    <w:rsid w:val="00C9289D"/>
    <w:rsid w:val="00C9339B"/>
    <w:rsid w:val="00CA7157"/>
    <w:rsid w:val="00CA748D"/>
    <w:rsid w:val="00CB06AB"/>
    <w:rsid w:val="00CB254E"/>
    <w:rsid w:val="00CC0E7E"/>
    <w:rsid w:val="00CC3818"/>
    <w:rsid w:val="00CC47F1"/>
    <w:rsid w:val="00CD1DEE"/>
    <w:rsid w:val="00CD3CB3"/>
    <w:rsid w:val="00CD6BEC"/>
    <w:rsid w:val="00CD6CA1"/>
    <w:rsid w:val="00CD7A39"/>
    <w:rsid w:val="00CE3961"/>
    <w:rsid w:val="00CE4B7E"/>
    <w:rsid w:val="00CF2D8F"/>
    <w:rsid w:val="00D00DF9"/>
    <w:rsid w:val="00D01C98"/>
    <w:rsid w:val="00D02B05"/>
    <w:rsid w:val="00D04135"/>
    <w:rsid w:val="00D137E9"/>
    <w:rsid w:val="00D2092C"/>
    <w:rsid w:val="00D2232B"/>
    <w:rsid w:val="00D24F05"/>
    <w:rsid w:val="00D26C5B"/>
    <w:rsid w:val="00D3028B"/>
    <w:rsid w:val="00D3067C"/>
    <w:rsid w:val="00D310D1"/>
    <w:rsid w:val="00D322E6"/>
    <w:rsid w:val="00D33C5E"/>
    <w:rsid w:val="00D36258"/>
    <w:rsid w:val="00D378CB"/>
    <w:rsid w:val="00D41C0D"/>
    <w:rsid w:val="00D41F08"/>
    <w:rsid w:val="00D43BBB"/>
    <w:rsid w:val="00D52180"/>
    <w:rsid w:val="00D53891"/>
    <w:rsid w:val="00D5470E"/>
    <w:rsid w:val="00D55A23"/>
    <w:rsid w:val="00D62E3E"/>
    <w:rsid w:val="00D65875"/>
    <w:rsid w:val="00D663D9"/>
    <w:rsid w:val="00D676D5"/>
    <w:rsid w:val="00D71158"/>
    <w:rsid w:val="00D725A7"/>
    <w:rsid w:val="00D8310D"/>
    <w:rsid w:val="00D83DA3"/>
    <w:rsid w:val="00D8562C"/>
    <w:rsid w:val="00D90CAC"/>
    <w:rsid w:val="00D94115"/>
    <w:rsid w:val="00D94363"/>
    <w:rsid w:val="00D968A5"/>
    <w:rsid w:val="00D972EF"/>
    <w:rsid w:val="00DA3E1B"/>
    <w:rsid w:val="00DB2752"/>
    <w:rsid w:val="00DB7F24"/>
    <w:rsid w:val="00DC0230"/>
    <w:rsid w:val="00DC17D5"/>
    <w:rsid w:val="00DC1A38"/>
    <w:rsid w:val="00DC2FB4"/>
    <w:rsid w:val="00DC60D2"/>
    <w:rsid w:val="00DC73E4"/>
    <w:rsid w:val="00DD1D9B"/>
    <w:rsid w:val="00DD1FBD"/>
    <w:rsid w:val="00DD59AF"/>
    <w:rsid w:val="00DE02F1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24E29"/>
    <w:rsid w:val="00E32342"/>
    <w:rsid w:val="00E32C4B"/>
    <w:rsid w:val="00E3771B"/>
    <w:rsid w:val="00E42FA4"/>
    <w:rsid w:val="00E439D3"/>
    <w:rsid w:val="00E45C00"/>
    <w:rsid w:val="00E51DED"/>
    <w:rsid w:val="00E52B15"/>
    <w:rsid w:val="00E54349"/>
    <w:rsid w:val="00E54F3A"/>
    <w:rsid w:val="00E55223"/>
    <w:rsid w:val="00E557F1"/>
    <w:rsid w:val="00E61349"/>
    <w:rsid w:val="00E648EF"/>
    <w:rsid w:val="00E649D6"/>
    <w:rsid w:val="00E674D1"/>
    <w:rsid w:val="00E70148"/>
    <w:rsid w:val="00E73803"/>
    <w:rsid w:val="00E76580"/>
    <w:rsid w:val="00E85825"/>
    <w:rsid w:val="00E90E50"/>
    <w:rsid w:val="00E91388"/>
    <w:rsid w:val="00E94BDC"/>
    <w:rsid w:val="00E96C8D"/>
    <w:rsid w:val="00EC1BDE"/>
    <w:rsid w:val="00EC5771"/>
    <w:rsid w:val="00EC72B1"/>
    <w:rsid w:val="00EE2BE8"/>
    <w:rsid w:val="00EE2FF9"/>
    <w:rsid w:val="00EE6CD9"/>
    <w:rsid w:val="00EE6FAE"/>
    <w:rsid w:val="00EF39C1"/>
    <w:rsid w:val="00EF748F"/>
    <w:rsid w:val="00F07814"/>
    <w:rsid w:val="00F12E73"/>
    <w:rsid w:val="00F130E2"/>
    <w:rsid w:val="00F210B6"/>
    <w:rsid w:val="00F2222E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034D"/>
    <w:rsid w:val="00F503D2"/>
    <w:rsid w:val="00F512AA"/>
    <w:rsid w:val="00F515B9"/>
    <w:rsid w:val="00F53855"/>
    <w:rsid w:val="00F54AD1"/>
    <w:rsid w:val="00F57B62"/>
    <w:rsid w:val="00F6166D"/>
    <w:rsid w:val="00F6253A"/>
    <w:rsid w:val="00F633AF"/>
    <w:rsid w:val="00F63447"/>
    <w:rsid w:val="00F66FA3"/>
    <w:rsid w:val="00F70040"/>
    <w:rsid w:val="00F728C0"/>
    <w:rsid w:val="00F74556"/>
    <w:rsid w:val="00F805A4"/>
    <w:rsid w:val="00F904A9"/>
    <w:rsid w:val="00F9091E"/>
    <w:rsid w:val="00F91D8F"/>
    <w:rsid w:val="00F92686"/>
    <w:rsid w:val="00FA1F4F"/>
    <w:rsid w:val="00FA2484"/>
    <w:rsid w:val="00FA38B5"/>
    <w:rsid w:val="00FA41B3"/>
    <w:rsid w:val="00FA5B34"/>
    <w:rsid w:val="00FA7AD2"/>
    <w:rsid w:val="00FB05FF"/>
    <w:rsid w:val="00FB0684"/>
    <w:rsid w:val="00FB10A4"/>
    <w:rsid w:val="00FB3241"/>
    <w:rsid w:val="00FB3DEC"/>
    <w:rsid w:val="00FB5AB1"/>
    <w:rsid w:val="00FB5FDF"/>
    <w:rsid w:val="00FC274F"/>
    <w:rsid w:val="00FC3E68"/>
    <w:rsid w:val="00FC4E19"/>
    <w:rsid w:val="00FD110A"/>
    <w:rsid w:val="00FD46CE"/>
    <w:rsid w:val="00FD7B44"/>
    <w:rsid w:val="00FE3312"/>
    <w:rsid w:val="00FE5C33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344D8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344D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412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46</cp:revision>
  <cp:lastPrinted>2025-12-18T06:00:00Z</cp:lastPrinted>
  <dcterms:created xsi:type="dcterms:W3CDTF">2025-11-27T10:27:00Z</dcterms:created>
  <dcterms:modified xsi:type="dcterms:W3CDTF">2026-05-28T06:35:00Z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